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7E12960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3147428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2B8FEC5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38CB680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A1312F7" w14:textId="77777777"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 w14:paraId="243032B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E625CEF" w14:textId="77777777" w:rsidR="006C4A6D" w:rsidRDefault="004467D2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0F4EC6B" wp14:editId="6F1E86F5">
                  <wp:extent cx="904875" cy="1047115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E9423DA" w14:textId="77777777" w:rsidR="006C4A6D" w:rsidRDefault="004467D2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012C46CA" wp14:editId="1AA468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 w14:paraId="087996A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81786FA" w14:textId="77777777" w:rsidR="006C4A6D" w:rsidRDefault="006C4A6D"/>
        </w:tc>
        <w:tc>
          <w:tcPr>
            <w:tcW w:w="7541" w:type="dxa"/>
            <w:shd w:val="clear" w:color="auto" w:fill="auto"/>
          </w:tcPr>
          <w:p w14:paraId="69A20A7F" w14:textId="77777777" w:rsidR="006C4A6D" w:rsidRDefault="004467D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304A14C0" wp14:editId="250AE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2D5B3E82" wp14:editId="2079CCA5">
                  <wp:extent cx="126365" cy="129540"/>
                  <wp:effectExtent l="19050" t="0" r="698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23F021F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949F4A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4FAFBCF0" w14:textId="77777777" w:rsidR="006C4A6D" w:rsidRDefault="004467D2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7BAC95BD" wp14:editId="26F97A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FCF21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E541EAE" w14:textId="77777777" w:rsidR="006C4A6D" w:rsidRDefault="006C4A6D"/>
        </w:tc>
        <w:tc>
          <w:tcPr>
            <w:tcW w:w="7541" w:type="dxa"/>
            <w:shd w:val="clear" w:color="auto" w:fill="auto"/>
          </w:tcPr>
          <w:p w14:paraId="0C29CF28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4467D2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4BD47C03" wp14:editId="31A65B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6C4A6D" w14:paraId="29D8182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4E158C5" w14:textId="77777777" w:rsidR="006C4A6D" w:rsidRDefault="006C4A6D"/>
        </w:tc>
        <w:tc>
          <w:tcPr>
            <w:tcW w:w="7541" w:type="dxa"/>
            <w:shd w:val="clear" w:color="auto" w:fill="auto"/>
          </w:tcPr>
          <w:p w14:paraId="24173850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4467D2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561E8F17" wp14:editId="6D6437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6C4A6D" w14:paraId="1DD06079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2224CE7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58ED2C7B" w14:textId="77777777"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5E11CA1D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7A6B769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B83914D" w14:textId="77777777" w:rsidR="006C4A6D" w:rsidRDefault="006C4A6D">
            <w:pPr>
              <w:pStyle w:val="ECVLeftHeading"/>
            </w:pPr>
            <w:r>
              <w:t>JOB APPLIED FOR</w:t>
            </w:r>
          </w:p>
          <w:p w14:paraId="316A1DDA" w14:textId="77777777" w:rsidR="006C4A6D" w:rsidRDefault="006C4A6D">
            <w:pPr>
              <w:pStyle w:val="ECVLeftHeading"/>
            </w:pPr>
            <w:r>
              <w:t>POSITION</w:t>
            </w:r>
          </w:p>
          <w:p w14:paraId="4F07F6CE" w14:textId="77777777" w:rsidR="006C4A6D" w:rsidRDefault="006C4A6D">
            <w:pPr>
              <w:pStyle w:val="ECVLeftHeading"/>
            </w:pPr>
            <w:r>
              <w:t>PREFERRED JOB</w:t>
            </w:r>
          </w:p>
          <w:p w14:paraId="7F942907" w14:textId="77777777" w:rsidR="006C4A6D" w:rsidRDefault="006C4A6D">
            <w:pPr>
              <w:pStyle w:val="ECVLeftHeading"/>
            </w:pPr>
            <w:r>
              <w:t>STUDIES APPLIED FOR</w:t>
            </w:r>
          </w:p>
          <w:p w14:paraId="71F6FCD5" w14:textId="77777777"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B4E6AFF" w14:textId="77777777"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14:paraId="07B1D41B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1129D8D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C22C17C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C659C4B" w14:textId="77777777" w:rsidR="006C4A6D" w:rsidRDefault="004467D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8B12028" wp14:editId="7E2B7A77">
                  <wp:extent cx="4789170" cy="9080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D6F8F3D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742AB6D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BD6CB50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4A427FB9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96A7BF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B65A9C" w14:textId="77777777" w:rsidR="006C4A6D" w:rsidRDefault="006C4A6D"/>
        </w:tc>
        <w:tc>
          <w:tcPr>
            <w:tcW w:w="7541" w:type="dxa"/>
            <w:shd w:val="clear" w:color="auto" w:fill="auto"/>
          </w:tcPr>
          <w:p w14:paraId="5FBEE52B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2CA9A87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5216D72" w14:textId="77777777" w:rsidR="006C4A6D" w:rsidRDefault="006C4A6D"/>
        </w:tc>
        <w:tc>
          <w:tcPr>
            <w:tcW w:w="7541" w:type="dxa"/>
            <w:shd w:val="clear" w:color="auto" w:fill="auto"/>
          </w:tcPr>
          <w:p w14:paraId="2E707E4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2015CEB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B18174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4BC001E7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7FA7129F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2B1CEA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782520D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D9292F6" w14:textId="77777777" w:rsidR="006C4A6D" w:rsidRDefault="004467D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506228F" wp14:editId="3768C78E">
                  <wp:extent cx="4789170" cy="90805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F513956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6BA663A1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11626C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47F99C54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4DEF2D37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09361BC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4910B8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3135F2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4ED6404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BD3AAFA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0253404B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0C6DD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178C7D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E368363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C5B59B0" w14:textId="77777777" w:rsidR="006C4A6D" w:rsidRDefault="004467D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9BC52E0" wp14:editId="58C42F5E">
                  <wp:extent cx="4789170" cy="9080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3CA56F0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7F2A7D81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475EA9E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B65011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3D55BDB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C1DBC32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C9873B" w14:textId="77777777" w:rsidR="006C4A6D" w:rsidRDefault="006C4A6D">
            <w:pPr>
              <w:pStyle w:val="ECVRightColumn"/>
            </w:pPr>
          </w:p>
        </w:tc>
      </w:tr>
      <w:tr w:rsidR="006C4A6D" w14:paraId="3929A10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D5B38A6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98E9C2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C8CD2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C329DB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7D07AD2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D138E18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23EEE8F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352B480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E35018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84680A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97FE67" w14:textId="77777777" w:rsidR="006C4A6D" w:rsidRDefault="006C4A6D">
            <w:pPr>
              <w:pStyle w:val="ECVRightColumn"/>
            </w:pPr>
          </w:p>
        </w:tc>
      </w:tr>
      <w:tr w:rsidR="006C4A6D" w14:paraId="57DF7CEF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A8A950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84CC2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9878A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59E7B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1AA50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3ADA8F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08B3951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3C8C6A0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878ADE2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2C4396F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C6A581B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C3071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F3937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6CDFC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D07FFA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CA4847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22FEA00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802A2DF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82F207F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26995CC5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D4DD1A3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D700A51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5E48B6CA" w14:textId="77777777" w:rsidR="006C4A6D" w:rsidRDefault="006C4A6D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</w:tbl>
    <w:p w14:paraId="6488AEEE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81986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AABD798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5D7ADB14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4D33679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164553D7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6E3E1C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CAE2AB4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40A94628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38F555A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5F5A5228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CD8372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70EBCD2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7B6E9A8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5D2B2FD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6DC9D04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06A0D0B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24720B5" w14:textId="77777777" w:rsidR="006C4A6D" w:rsidRDefault="006C4A6D" w:rsidP="00BA7604">
            <w:pPr>
              <w:pStyle w:val="ECVLeftDetails"/>
            </w:pPr>
            <w:r>
              <w:t xml:space="preserve">Digital </w:t>
            </w:r>
            <w:r w:rsidR="00BA7604"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BEAA87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1F6C2841" w14:textId="77777777" w:rsidTr="00E94B48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4" w:type="dxa"/>
            <w:vMerge/>
            <w:shd w:val="clear" w:color="auto" w:fill="auto"/>
          </w:tcPr>
          <w:p w14:paraId="6274B860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2D23349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5064D63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D3AEF3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EB6DE7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E417A6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0C7193D6" w14:textId="77777777" w:rsidTr="00E94B48">
        <w:tblPrEx>
          <w:tblCellMar>
            <w:top w:w="113" w:type="dxa"/>
            <w:bottom w:w="113" w:type="dxa"/>
          </w:tblCellMar>
        </w:tblPrEx>
        <w:trPr>
          <w:trHeight w:val="242"/>
        </w:trPr>
        <w:tc>
          <w:tcPr>
            <w:tcW w:w="2834" w:type="dxa"/>
            <w:shd w:val="clear" w:color="auto" w:fill="auto"/>
            <w:vAlign w:val="center"/>
          </w:tcPr>
          <w:p w14:paraId="1350FD23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0BF20C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51710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9FC0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F5596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3903F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40C9F08C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C412F23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6BBA4CF8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14:paraId="6527BEA7" w14:textId="77777777" w:rsidR="006C4A6D" w:rsidRDefault="006C4A6D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Digital competences - Self-assessment grid</w:t>
              </w:r>
            </w:hyperlink>
            <w:r>
              <w:t xml:space="preserve"> </w:t>
            </w:r>
          </w:p>
        </w:tc>
      </w:tr>
      <w:tr w:rsidR="006C4A6D" w14:paraId="254C475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1E0992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161F04C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</w:t>
            </w:r>
            <w:r w:rsidR="00BA7604">
              <w:t xml:space="preserve"> with name of ICT-certificates</w:t>
            </w:r>
          </w:p>
        </w:tc>
      </w:tr>
      <w:tr w:rsidR="006C4A6D" w14:paraId="1ABA012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A588846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170E452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52F3FBD3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7510A5EA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6CCB652C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7CECD7A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F53CAC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48257DB5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61545FD2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251AE044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C24637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1A5112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73A4D423" w14:textId="77777777" w:rsidR="006C4A6D" w:rsidRDefault="006C4A6D">
            <w:pPr>
              <w:pStyle w:val="ECVSectionDetails"/>
            </w:pPr>
            <w:r>
              <w:t>Replace with driving licence category/-ies. Example:</w:t>
            </w:r>
          </w:p>
          <w:p w14:paraId="156B3030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2B080D98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04AFD7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EFE396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9EC7B82" w14:textId="77777777" w:rsidR="006C4A6D" w:rsidRDefault="004467D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95A1ABD" wp14:editId="10C0AC97">
                  <wp:extent cx="4789170" cy="90805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7EADD3B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696A041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35E4FE" w14:textId="77777777" w:rsidR="006C4A6D" w:rsidRDefault="006C4A6D">
            <w:pPr>
              <w:pStyle w:val="ECVLeftDetails"/>
            </w:pPr>
            <w:r>
              <w:t>Publications</w:t>
            </w:r>
          </w:p>
          <w:p w14:paraId="269EC5D5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341842E3" w14:textId="77777777" w:rsidR="006C4A6D" w:rsidRDefault="006C4A6D">
            <w:pPr>
              <w:pStyle w:val="ECVLeftDetails"/>
            </w:pPr>
            <w:r>
              <w:t>Projects</w:t>
            </w:r>
          </w:p>
          <w:p w14:paraId="21CAD562" w14:textId="77777777" w:rsidR="006C4A6D" w:rsidRDefault="006C4A6D">
            <w:pPr>
              <w:pStyle w:val="ECVLeftDetails"/>
            </w:pPr>
            <w:r>
              <w:t>Conferences</w:t>
            </w:r>
          </w:p>
          <w:p w14:paraId="7D68DF0C" w14:textId="77777777" w:rsidR="006C4A6D" w:rsidRDefault="006C4A6D">
            <w:pPr>
              <w:pStyle w:val="ECVLeftDetails"/>
            </w:pPr>
            <w:r>
              <w:t>Seminars</w:t>
            </w:r>
          </w:p>
          <w:p w14:paraId="3B41D661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67CA2D5D" w14:textId="77777777" w:rsidR="006C4A6D" w:rsidRDefault="006C4A6D">
            <w:pPr>
              <w:pStyle w:val="ECVLeftDetails"/>
            </w:pPr>
            <w:r>
              <w:t>Memberships</w:t>
            </w:r>
          </w:p>
          <w:p w14:paraId="523B38BA" w14:textId="77777777" w:rsidR="006C4A6D" w:rsidRDefault="006C4A6D">
            <w:pPr>
              <w:pStyle w:val="ECVLeftDetails"/>
            </w:pPr>
            <w:r>
              <w:t>References</w:t>
            </w:r>
          </w:p>
          <w:p w14:paraId="44FC1FA5" w14:textId="77777777" w:rsidR="006C4A6D" w:rsidRDefault="006C4A6D">
            <w:pPr>
              <w:pStyle w:val="ECVLeftDetails"/>
            </w:pPr>
            <w:r>
              <w:t>Citations</w:t>
            </w:r>
          </w:p>
          <w:p w14:paraId="1756E23F" w14:textId="77777777" w:rsidR="006C4A6D" w:rsidRDefault="006C4A6D">
            <w:pPr>
              <w:pStyle w:val="ECVLeftDetails"/>
            </w:pPr>
            <w:r>
              <w:t>Courses</w:t>
            </w:r>
          </w:p>
          <w:p w14:paraId="7B32548A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54E2212D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021F9CAF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11CA972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24167CA2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0DB810D2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232B7186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6E6417A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4AED7A1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2930CEF" w14:textId="77777777" w:rsidR="006C4A6D" w:rsidRDefault="004467D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AA9CDEF" wp14:editId="6F4E22B0">
                  <wp:extent cx="4789170" cy="90805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10ECFC13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C7FC7E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E8F2F9A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6222AD3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67D1882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6C609C5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515B0947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D23C979" w14:textId="77777777" w:rsidR="006C4A6D" w:rsidRDefault="006C4A6D"/>
    <w:sectPr w:rsidR="006C4A6D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C158D" w14:textId="77777777" w:rsidR="001E29ED" w:rsidRDefault="001E29ED">
      <w:r>
        <w:separator/>
      </w:r>
    </w:p>
  </w:endnote>
  <w:endnote w:type="continuationSeparator" w:id="0">
    <w:p w14:paraId="3D83F0E5" w14:textId="77777777" w:rsidR="001E29ED" w:rsidRDefault="001E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1CCA" w14:textId="77777777" w:rsidR="006C4A6D" w:rsidRPr="001021B8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67D2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67D2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F370" w14:textId="77777777" w:rsidR="006C4A6D" w:rsidRPr="001021B8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67D2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67D2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E380" w14:textId="77777777" w:rsidR="001E29ED" w:rsidRDefault="001E29ED">
      <w:r>
        <w:separator/>
      </w:r>
    </w:p>
  </w:footnote>
  <w:footnote w:type="continuationSeparator" w:id="0">
    <w:p w14:paraId="5B41A521" w14:textId="77777777" w:rsidR="001E29ED" w:rsidRDefault="001E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AA47" w14:textId="77777777" w:rsidR="006C4A6D" w:rsidRDefault="004467D2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ABD2C99" wp14:editId="4664D8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9C49" w14:textId="77777777" w:rsidR="006C4A6D" w:rsidRDefault="004467D2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25C8F408" wp14:editId="294696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D92">
      <w:t>Allaa</w:t>
    </w:r>
    <w:r w:rsidR="006C4A6D">
      <w:t xml:space="preserve"> </w:t>
    </w:r>
    <w:r w:rsidR="006C4A6D">
      <w:tab/>
    </w:r>
    <w:r w:rsidR="00077D92" w:rsidRPr="00077D92">
      <w:rPr>
        <w:b/>
      </w:rPr>
      <w:t>Allegato</w:t>
    </w:r>
    <w:r w:rsidR="00FA3B9C">
      <w:rPr>
        <w:b/>
      </w:rPr>
      <w:t xml:space="preserve"> 2</w:t>
    </w:r>
    <w:r w:rsidR="00077D92">
      <w:t xml:space="preserve"> </w:t>
    </w:r>
    <w:r w:rsidR="006C4A6D"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923104590">
    <w:abstractNumId w:val="0"/>
  </w:num>
  <w:num w:numId="2" w16cid:durableId="132620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1"/>
    <w:rsid w:val="00013ABA"/>
    <w:rsid w:val="00077D92"/>
    <w:rsid w:val="001021B8"/>
    <w:rsid w:val="001C6BCD"/>
    <w:rsid w:val="001E29ED"/>
    <w:rsid w:val="0021793C"/>
    <w:rsid w:val="004467D2"/>
    <w:rsid w:val="006C4A6D"/>
    <w:rsid w:val="007A7F75"/>
    <w:rsid w:val="007F4774"/>
    <w:rsid w:val="008F0594"/>
    <w:rsid w:val="009E7BB1"/>
    <w:rsid w:val="009F61BD"/>
    <w:rsid w:val="00AF1391"/>
    <w:rsid w:val="00BA7604"/>
    <w:rsid w:val="00CB70FA"/>
    <w:rsid w:val="00D41CCA"/>
    <w:rsid w:val="00E16041"/>
    <w:rsid w:val="00E41A05"/>
    <w:rsid w:val="00E94B48"/>
    <w:rsid w:val="00EF6DBD"/>
    <w:rsid w:val="00F17C98"/>
    <w:rsid w:val="00F81233"/>
    <w:rsid w:val="00F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AE7EA8"/>
  <w15:docId w15:val="{E9221E2F-515F-4DFD-8F0A-4982209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en/resources/digital-compet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en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e\Desktop\Allegato%202_Modello%20CV_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1109-B632-440F-8F95-8CA201D4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2_Modello CV_EN.dotx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4416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Samuele</dc:creator>
  <cp:keywords>Europass, CV, Cedefop</cp:keywords>
  <dc:description>Europass CV</dc:description>
  <cp:lastModifiedBy>Samuele Trapasso</cp:lastModifiedBy>
  <cp:revision>1</cp:revision>
  <cp:lastPrinted>2022-02-20T17:37:00Z</cp:lastPrinted>
  <dcterms:created xsi:type="dcterms:W3CDTF">2025-01-03T15:38:00Z</dcterms:created>
  <dcterms:modified xsi:type="dcterms:W3CDTF">2025-01-03T15:39:00Z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